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〔2024〕—43号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曲靖市马龙区自然资源局关于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8个采矿许可证拟予以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注销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的公示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根据《自然资源部关于进一步完善矿产资源勘查开采登记管理的通知》（自然资规〔2023〕4号）第十八条，《云南省自然资源厅关于常态化开展过期矿业权清理工作的通知》（云自然资矿管〔2023〕411号）第十条，马龙县闽丰砖厂等8个采矿许可证在有效期届满前，采矿权人未按规定申请办理延续登记手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采矿许可证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自有效期届满之日起已自行废止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采矿许可证拟予以注销，现进行公示。公示期为2024年3月21日至5月7日（30个工作日）。如有意见，请以书面形式反馈至曲靖市马龙区自然资源局矿管储量科，地址：曲靖市马龙区龙翔路369号，联系人：陈宏财，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0874-8883398。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拟予以注销采矿许可证清单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曲靖市马龙区自然资源局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2024年3月21日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0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00"/>
        <w:gridCol w:w="2385"/>
        <w:gridCol w:w="1545"/>
        <w:gridCol w:w="106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拟予以注销采矿许可证清单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C5303212010047120064707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马龙县闽丰砖厂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C5303212008117130008902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马龙县宏兴煤矸石新型建材厂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冯吉培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C5303212010117130085529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马龙县宏光煤矸石砖厂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曹鸭贵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C5303212008097130002185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马龙县昌隆页岩砖厂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C5303212011027130106476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马龙县旧县镇左所采石场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钱生林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C5303212013017130129103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马龙县水箐白砂坡砂石场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吕贵宝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C5303212015127130140806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马龙县月望乡火炼石砖瓦用页岩采场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马龙县恒泰矿业有限公司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C5303212008047130008115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马龙县王家庄镇小龙井锦恒石材厂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云南曲靖锦恒信达矿业有限公司马龙—分公司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2016年6月10日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41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7359"/>
    <w:rsid w:val="002865C2"/>
    <w:rsid w:val="002B3A01"/>
    <w:rsid w:val="0043312A"/>
    <w:rsid w:val="00582CB3"/>
    <w:rsid w:val="00590EBD"/>
    <w:rsid w:val="006F18CD"/>
    <w:rsid w:val="007C22D1"/>
    <w:rsid w:val="008B1387"/>
    <w:rsid w:val="00AC7803"/>
    <w:rsid w:val="00B77DAB"/>
    <w:rsid w:val="00D24801"/>
    <w:rsid w:val="00D47BE4"/>
    <w:rsid w:val="018B2118"/>
    <w:rsid w:val="035A36C4"/>
    <w:rsid w:val="038908D8"/>
    <w:rsid w:val="04483D56"/>
    <w:rsid w:val="071D6738"/>
    <w:rsid w:val="086D7C7B"/>
    <w:rsid w:val="088857A5"/>
    <w:rsid w:val="090B6D66"/>
    <w:rsid w:val="0B813BE7"/>
    <w:rsid w:val="0C5C48F6"/>
    <w:rsid w:val="0C7B1E62"/>
    <w:rsid w:val="0CDB7C4A"/>
    <w:rsid w:val="0E276D19"/>
    <w:rsid w:val="0EA66220"/>
    <w:rsid w:val="0ED3329B"/>
    <w:rsid w:val="10BA432B"/>
    <w:rsid w:val="10DA0EF7"/>
    <w:rsid w:val="10E31B92"/>
    <w:rsid w:val="12E85965"/>
    <w:rsid w:val="156D52D0"/>
    <w:rsid w:val="16335C1C"/>
    <w:rsid w:val="16FC3698"/>
    <w:rsid w:val="175A69D8"/>
    <w:rsid w:val="18057EA5"/>
    <w:rsid w:val="18651CF5"/>
    <w:rsid w:val="18BF24D6"/>
    <w:rsid w:val="1AAA694D"/>
    <w:rsid w:val="1B182648"/>
    <w:rsid w:val="1BDE0D49"/>
    <w:rsid w:val="1C045905"/>
    <w:rsid w:val="1CC2439C"/>
    <w:rsid w:val="1DC4276F"/>
    <w:rsid w:val="1DF63B37"/>
    <w:rsid w:val="1E9D3CF3"/>
    <w:rsid w:val="1EDE6DED"/>
    <w:rsid w:val="1FEA6BFF"/>
    <w:rsid w:val="1FEF60C0"/>
    <w:rsid w:val="217B0B27"/>
    <w:rsid w:val="21BD15DD"/>
    <w:rsid w:val="237F064A"/>
    <w:rsid w:val="248318A4"/>
    <w:rsid w:val="24D77850"/>
    <w:rsid w:val="25E56815"/>
    <w:rsid w:val="25F97822"/>
    <w:rsid w:val="26C33CFE"/>
    <w:rsid w:val="26F20148"/>
    <w:rsid w:val="27860526"/>
    <w:rsid w:val="279857CE"/>
    <w:rsid w:val="28D83B7B"/>
    <w:rsid w:val="29614DC7"/>
    <w:rsid w:val="2CE21DF8"/>
    <w:rsid w:val="2CF53DC6"/>
    <w:rsid w:val="2F8B3443"/>
    <w:rsid w:val="3216563C"/>
    <w:rsid w:val="33650EE0"/>
    <w:rsid w:val="34DD1D4A"/>
    <w:rsid w:val="350E5A19"/>
    <w:rsid w:val="37C203EE"/>
    <w:rsid w:val="38867D55"/>
    <w:rsid w:val="38AE7A0F"/>
    <w:rsid w:val="3A6D65A7"/>
    <w:rsid w:val="3C2D36B9"/>
    <w:rsid w:val="3CC15478"/>
    <w:rsid w:val="3D7D6E80"/>
    <w:rsid w:val="3E6E262A"/>
    <w:rsid w:val="3ED34C36"/>
    <w:rsid w:val="3FBD6D31"/>
    <w:rsid w:val="403B0B6F"/>
    <w:rsid w:val="41FF4B79"/>
    <w:rsid w:val="425061E0"/>
    <w:rsid w:val="432F6257"/>
    <w:rsid w:val="43780CEC"/>
    <w:rsid w:val="440F4EEC"/>
    <w:rsid w:val="46626463"/>
    <w:rsid w:val="46CF578C"/>
    <w:rsid w:val="46D22E40"/>
    <w:rsid w:val="47ED6629"/>
    <w:rsid w:val="48264115"/>
    <w:rsid w:val="483A26EC"/>
    <w:rsid w:val="48444BD5"/>
    <w:rsid w:val="4A672EFF"/>
    <w:rsid w:val="4B346903"/>
    <w:rsid w:val="4B6521F5"/>
    <w:rsid w:val="4BFB730A"/>
    <w:rsid w:val="4C324F3B"/>
    <w:rsid w:val="4D445DE7"/>
    <w:rsid w:val="4E735A6B"/>
    <w:rsid w:val="4E935B32"/>
    <w:rsid w:val="4EA31546"/>
    <w:rsid w:val="50303C1D"/>
    <w:rsid w:val="50321F25"/>
    <w:rsid w:val="504F1C18"/>
    <w:rsid w:val="50E6795B"/>
    <w:rsid w:val="519D203D"/>
    <w:rsid w:val="52663317"/>
    <w:rsid w:val="531B48AE"/>
    <w:rsid w:val="53240CBA"/>
    <w:rsid w:val="53B279BF"/>
    <w:rsid w:val="5629288C"/>
    <w:rsid w:val="567120DE"/>
    <w:rsid w:val="56FD385D"/>
    <w:rsid w:val="57A56D2E"/>
    <w:rsid w:val="595A27A4"/>
    <w:rsid w:val="59A653DB"/>
    <w:rsid w:val="5A454FF5"/>
    <w:rsid w:val="5A8D4F99"/>
    <w:rsid w:val="5B5A7B51"/>
    <w:rsid w:val="5BA85F67"/>
    <w:rsid w:val="5BE23AA4"/>
    <w:rsid w:val="5BEF3D77"/>
    <w:rsid w:val="5C975B7C"/>
    <w:rsid w:val="5C9867C8"/>
    <w:rsid w:val="5EB37833"/>
    <w:rsid w:val="5EB721D9"/>
    <w:rsid w:val="5EC9111F"/>
    <w:rsid w:val="5F285A14"/>
    <w:rsid w:val="5F2A6375"/>
    <w:rsid w:val="5F2E3AE5"/>
    <w:rsid w:val="60174DC1"/>
    <w:rsid w:val="60811FBB"/>
    <w:rsid w:val="612537B4"/>
    <w:rsid w:val="61756261"/>
    <w:rsid w:val="61E83505"/>
    <w:rsid w:val="631E6747"/>
    <w:rsid w:val="63CB27C2"/>
    <w:rsid w:val="65851E0E"/>
    <w:rsid w:val="678416EF"/>
    <w:rsid w:val="68675396"/>
    <w:rsid w:val="68A35935"/>
    <w:rsid w:val="68C52A30"/>
    <w:rsid w:val="699D5FD4"/>
    <w:rsid w:val="6A8827E3"/>
    <w:rsid w:val="6B496A28"/>
    <w:rsid w:val="6B6F5377"/>
    <w:rsid w:val="6D005B50"/>
    <w:rsid w:val="6EC93681"/>
    <w:rsid w:val="6EF73EA4"/>
    <w:rsid w:val="6F35269D"/>
    <w:rsid w:val="71411B5D"/>
    <w:rsid w:val="71CC4E17"/>
    <w:rsid w:val="726B1BB4"/>
    <w:rsid w:val="72E72A94"/>
    <w:rsid w:val="753373D4"/>
    <w:rsid w:val="767C5DAE"/>
    <w:rsid w:val="76874DF5"/>
    <w:rsid w:val="771226AE"/>
    <w:rsid w:val="78674E18"/>
    <w:rsid w:val="79926E20"/>
    <w:rsid w:val="7AC24AA0"/>
    <w:rsid w:val="7B233EAC"/>
    <w:rsid w:val="7CA87359"/>
    <w:rsid w:val="7CFE39F0"/>
    <w:rsid w:val="7D801C94"/>
    <w:rsid w:val="7D87787C"/>
    <w:rsid w:val="7DD464A8"/>
    <w:rsid w:val="7E186BB1"/>
    <w:rsid w:val="7E713404"/>
    <w:rsid w:val="7FA928FD"/>
    <w:rsid w:val="7FC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曲靖市直属党政机关单位</Company>
  <Pages>1</Pages>
  <Words>58</Words>
  <Characters>335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2019-07-15T06:56:00Z</dcterms:created>
  <dc:creator>flay</dc:creator>
  <cp:lastModifiedBy>Administrator</cp:lastModifiedBy>
  <cp:lastPrinted>2024-03-21T02:46:00Z</cp:lastPrinted>
  <dcterms:modified xsi:type="dcterms:W3CDTF">2024-03-21T03:01:33Z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0E3B54547BE743909D95FCEC8FDA24C1</vt:lpwstr>
  </property>
</Properties>
</file>